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C5F2" w14:textId="564089D6" w:rsidR="006E6865" w:rsidRPr="006E6865" w:rsidRDefault="000537AA" w:rsidP="006E6865">
      <w:p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  <w:bCs/>
          <w:color w:val="005B93"/>
          <w:sz w:val="32"/>
          <w:szCs w:val="32"/>
        </w:rPr>
        <w:t>Gewaltschutzkonzepte</w:t>
      </w:r>
    </w:p>
    <w:p w14:paraId="1C14C9C6" w14:textId="77777777" w:rsidR="00BF260D" w:rsidRDefault="00BF260D" w:rsidP="00BF260D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Das Thema</w:t>
      </w:r>
    </w:p>
    <w:p w14:paraId="648D60E2" w14:textId="77777777" w:rsidR="00BF260D" w:rsidRDefault="00BF260D" w:rsidP="00BF260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Gewaltschutzkonzepte nehmen in der Praxis der Kinder- und Jugendhilfe eine zentrale Stellung ein.</w:t>
      </w:r>
    </w:p>
    <w:p w14:paraId="1ECAA189" w14:textId="3E83F981" w:rsidR="00BF260D" w:rsidRDefault="00BF260D" w:rsidP="00BF260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Zu</w:t>
      </w:r>
      <w:r w:rsidR="00E95D18">
        <w:rPr>
          <w:rFonts w:ascii="Segoe UI" w:hAnsi="Segoe UI" w:cs="Segoe UI"/>
          <w:shd w:val="clear" w:color="auto" w:fill="FFFFFF"/>
        </w:rPr>
        <w:t>m</w:t>
      </w:r>
      <w:r>
        <w:rPr>
          <w:rFonts w:ascii="Segoe UI" w:hAnsi="Segoe UI" w:cs="Segoe UI"/>
          <w:shd w:val="clear" w:color="auto" w:fill="FFFFFF"/>
        </w:rPr>
        <w:t xml:space="preserve"> einen sind sie eine (formale) Voraussetzung für den Betrieb einer Einrichtung.</w:t>
      </w:r>
    </w:p>
    <w:p w14:paraId="5EA3B9AB" w14:textId="77777777" w:rsidR="00BF260D" w:rsidRDefault="00BF260D" w:rsidP="00BF260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Zum anderen sind sie ein wesentlicher Bestandteil im (praktischen) Kinderschutz.</w:t>
      </w:r>
    </w:p>
    <w:p w14:paraId="4A16B81A" w14:textId="77777777" w:rsidR="00BF260D" w:rsidRDefault="00BF260D" w:rsidP="00BF260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Gewaltschutzkonzepte können als ein Baukastensystem verstanden werden, dessen einzelne Bestandteile darauf abzielen, das Wohl von Kindern und Jugendlichen zu sichern und deren Rechte zu schützen.  </w:t>
      </w:r>
    </w:p>
    <w:p w14:paraId="506F0F24" w14:textId="15EA743C" w:rsidR="00BF260D" w:rsidRDefault="00BF260D" w:rsidP="00BF260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Gewaltschutzkonzepte führen wichtige Themen zusammen; bspw. </w:t>
      </w:r>
      <w:r w:rsidRPr="00546156">
        <w:rPr>
          <w:rFonts w:ascii="Segoe UI" w:hAnsi="Segoe UI" w:cs="Segoe UI"/>
          <w:shd w:val="clear" w:color="auto" w:fill="FFFFFF"/>
        </w:rPr>
        <w:t>Leitbild, Verhaltenskodex</w:t>
      </w:r>
      <w:r>
        <w:rPr>
          <w:rFonts w:ascii="Segoe UI" w:hAnsi="Segoe UI" w:cs="Segoe UI"/>
          <w:shd w:val="clear" w:color="auto" w:fill="FFFFFF"/>
        </w:rPr>
        <w:t xml:space="preserve"> für Mitarbeitende</w:t>
      </w:r>
      <w:r w:rsidRPr="00546156">
        <w:rPr>
          <w:rFonts w:ascii="Segoe UI" w:hAnsi="Segoe UI" w:cs="Segoe UI"/>
          <w:shd w:val="clear" w:color="auto" w:fill="FFFFFF"/>
        </w:rPr>
        <w:t>, Partizipation</w:t>
      </w:r>
      <w:r>
        <w:rPr>
          <w:rFonts w:ascii="Segoe UI" w:hAnsi="Segoe UI" w:cs="Segoe UI"/>
          <w:shd w:val="clear" w:color="auto" w:fill="FFFFFF"/>
        </w:rPr>
        <w:t xml:space="preserve"> und </w:t>
      </w:r>
      <w:r w:rsidRPr="00546156">
        <w:rPr>
          <w:rFonts w:ascii="Segoe UI" w:hAnsi="Segoe UI" w:cs="Segoe UI"/>
          <w:shd w:val="clear" w:color="auto" w:fill="FFFFFF"/>
        </w:rPr>
        <w:t>Handlungsplan</w:t>
      </w:r>
      <w:r>
        <w:rPr>
          <w:rFonts w:ascii="Segoe UI" w:hAnsi="Segoe UI" w:cs="Segoe UI"/>
          <w:shd w:val="clear" w:color="auto" w:fill="FFFFFF"/>
        </w:rPr>
        <w:t xml:space="preserve"> bei Vorkommnissen.</w:t>
      </w:r>
    </w:p>
    <w:p w14:paraId="4FA4C28D" w14:textId="77777777" w:rsidR="00BF260D" w:rsidRDefault="00BF260D" w:rsidP="00BF260D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Zielgruppe</w:t>
      </w:r>
      <w:r>
        <w:rPr>
          <w:rFonts w:ascii="Segoe UI" w:hAnsi="Segoe UI" w:cs="Segoe UI"/>
        </w:rPr>
        <w:t xml:space="preserve"> </w:t>
      </w:r>
    </w:p>
    <w:p w14:paraId="7EC87954" w14:textId="77777777" w:rsidR="00BF260D" w:rsidRDefault="00BF260D" w:rsidP="00BF260D">
      <w:pPr>
        <w:spacing w:line="360" w:lineRule="auto"/>
        <w:rPr>
          <w:rFonts w:ascii="Segoe UI" w:hAnsi="Segoe UI" w:cs="Segoe UI"/>
        </w:rPr>
      </w:pPr>
      <w:r w:rsidRPr="007C2310">
        <w:rPr>
          <w:rFonts w:ascii="Segoe UI" w:hAnsi="Segoe UI" w:cs="Segoe UI"/>
        </w:rPr>
        <w:t xml:space="preserve">Mitarbeitende </w:t>
      </w:r>
      <w:r>
        <w:rPr>
          <w:rFonts w:ascii="Segoe UI" w:hAnsi="Segoe UI" w:cs="Segoe UI"/>
        </w:rPr>
        <w:t>der f</w:t>
      </w:r>
      <w:r w:rsidRPr="007C2310">
        <w:rPr>
          <w:rFonts w:ascii="Segoe UI" w:hAnsi="Segoe UI" w:cs="Segoe UI"/>
        </w:rPr>
        <w:t>reien Jugendhilfe</w:t>
      </w:r>
      <w:r>
        <w:rPr>
          <w:rFonts w:ascii="Segoe UI" w:hAnsi="Segoe UI" w:cs="Segoe UI"/>
        </w:rPr>
        <w:t xml:space="preserve">, Mitarbeitende von </w:t>
      </w:r>
      <w:r w:rsidRPr="007C2310">
        <w:rPr>
          <w:rFonts w:ascii="Segoe UI" w:hAnsi="Segoe UI" w:cs="Segoe UI"/>
        </w:rPr>
        <w:t>Jugendämtern</w:t>
      </w:r>
      <w:r>
        <w:rPr>
          <w:rFonts w:ascii="Segoe UI" w:hAnsi="Segoe UI" w:cs="Segoe UI"/>
        </w:rPr>
        <w:t xml:space="preserve"> (ASD etc.), erfahrene Fachkräfte und </w:t>
      </w:r>
      <w:r w:rsidRPr="007C2310">
        <w:rPr>
          <w:rFonts w:ascii="Segoe UI" w:hAnsi="Segoe UI" w:cs="Segoe UI"/>
        </w:rPr>
        <w:t>Berufs</w:t>
      </w:r>
      <w:r>
        <w:rPr>
          <w:rFonts w:ascii="Segoe UI" w:hAnsi="Segoe UI" w:cs="Segoe UI"/>
        </w:rPr>
        <w:t>einsteiger*innen,</w:t>
      </w:r>
      <w:r w:rsidRPr="007C231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Führungskräfte und Leitung</w:t>
      </w:r>
    </w:p>
    <w:p w14:paraId="7766B936" w14:textId="77777777" w:rsidR="006E6865" w:rsidRDefault="006E6865" w:rsidP="006E6865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Referent</w:t>
      </w:r>
    </w:p>
    <w:p w14:paraId="3ADC35BE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Stefan Wutzke, Geschäftsführer </w:t>
      </w:r>
      <w:proofErr w:type="spellStart"/>
      <w:r>
        <w:rPr>
          <w:rFonts w:ascii="Segoe UI" w:hAnsi="Segoe UI" w:cs="Segoe UI"/>
          <w:shd w:val="clear" w:color="auto" w:fill="FFFFFF"/>
        </w:rPr>
        <w:t>Overdyck</w:t>
      </w:r>
      <w:proofErr w:type="spellEnd"/>
      <w:r>
        <w:rPr>
          <w:rFonts w:ascii="Segoe UI" w:hAnsi="Segoe UI" w:cs="Segoe UI"/>
          <w:shd w:val="clear" w:color="auto" w:fill="FFFFFF"/>
        </w:rPr>
        <w:t xml:space="preserve"> – Ev. Kinder-, Jugend- und Familienhilfe</w:t>
      </w:r>
    </w:p>
    <w:p w14:paraId="5A40316F" w14:textId="77777777" w:rsidR="00AE22D1" w:rsidRDefault="00AE22D1" w:rsidP="00AE22D1">
      <w:pPr>
        <w:spacing w:line="360" w:lineRule="auto"/>
        <w:rPr>
          <w:rFonts w:ascii="Segoe UI" w:hAnsi="Segoe UI" w:cs="Segoe UI"/>
          <w:shd w:val="clear" w:color="auto" w:fill="FFFFFF"/>
        </w:rPr>
      </w:pPr>
      <w:proofErr w:type="gramStart"/>
      <w:r>
        <w:rPr>
          <w:rFonts w:ascii="Segoe UI" w:hAnsi="Segoe UI" w:cs="Segoe UI"/>
          <w:shd w:val="clear" w:color="auto" w:fill="FFFFFF"/>
        </w:rPr>
        <w:t>MA Philosophie</w:t>
      </w:r>
      <w:proofErr w:type="gramEnd"/>
    </w:p>
    <w:p w14:paraId="6BB542F1" w14:textId="77777777" w:rsidR="00AE22D1" w:rsidRDefault="00AE22D1" w:rsidP="00AE22D1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Dipl. Diakoniewissenschaftler</w:t>
      </w:r>
    </w:p>
    <w:p w14:paraId="23D60CAA" w14:textId="77777777" w:rsidR="00AE22D1" w:rsidRDefault="00AE22D1" w:rsidP="00AE22D1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Dipl. Sozialpädagoge</w:t>
      </w:r>
    </w:p>
    <w:p w14:paraId="65B0AC00" w14:textId="77777777" w:rsidR="00AE22D1" w:rsidRDefault="00AE22D1" w:rsidP="00AE22D1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Sozialmanager</w:t>
      </w:r>
    </w:p>
    <w:p w14:paraId="259B84BE" w14:textId="77777777" w:rsidR="00AE22D1" w:rsidRDefault="00AE22D1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</w:p>
    <w:p w14:paraId="2D068DDF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noProof/>
        </w:rPr>
        <w:drawing>
          <wp:inline distT="0" distB="0" distL="0" distR="0" wp14:anchorId="63EC93E9" wp14:editId="45B4EEC9">
            <wp:extent cx="1431610" cy="1432800"/>
            <wp:effectExtent l="0" t="0" r="3810" b="2540"/>
            <wp:docPr id="2032290530" name="Grafik 1" descr="Ein Bild, das Kleidung, Person, Menschliches Gesicht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90530" name="Grafik 1" descr="Ein Bild, das Kleidung, Person, Menschliches Gesicht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3" t="24976" r="463" b="22828"/>
                    <a:stretch/>
                  </pic:blipFill>
                  <pic:spPr bwMode="auto">
                    <a:xfrm>
                      <a:off x="0" y="0"/>
                      <a:ext cx="1437571" cy="143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3542F" w14:textId="7863E698" w:rsidR="0067446D" w:rsidRPr="003627C3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3627C3">
        <w:rPr>
          <w:rFonts w:ascii="Segoe UI" w:hAnsi="Segoe UI" w:cs="Segoe UI"/>
          <w:b/>
          <w:shd w:val="clear" w:color="auto" w:fill="FFFFFF"/>
        </w:rPr>
        <w:lastRenderedPageBreak/>
        <w:t>Termin</w:t>
      </w:r>
      <w:r w:rsidRPr="003627C3">
        <w:rPr>
          <w:rFonts w:ascii="Segoe UI" w:hAnsi="Segoe UI" w:cs="Segoe UI"/>
          <w:shd w:val="clear" w:color="auto" w:fill="FFFFFF"/>
        </w:rPr>
        <w:t xml:space="preserve">: </w:t>
      </w:r>
      <w:r>
        <w:rPr>
          <w:rFonts w:ascii="Segoe UI" w:hAnsi="Segoe UI" w:cs="Segoe UI"/>
          <w:shd w:val="clear" w:color="auto" w:fill="FFFFFF"/>
        </w:rPr>
        <w:t xml:space="preserve">Mittwoch, </w:t>
      </w:r>
      <w:r w:rsidRPr="00D95F6B">
        <w:rPr>
          <w:rFonts w:ascii="Segoe UI" w:hAnsi="Segoe UI" w:cs="Segoe UI"/>
        </w:rPr>
        <w:t>1</w:t>
      </w:r>
      <w:r w:rsidR="00BF260D">
        <w:rPr>
          <w:rFonts w:ascii="Segoe UI" w:hAnsi="Segoe UI" w:cs="Segoe UI"/>
        </w:rPr>
        <w:t>9</w:t>
      </w:r>
      <w:r w:rsidRPr="00D95F6B">
        <w:rPr>
          <w:rFonts w:ascii="Segoe UI" w:hAnsi="Segoe UI" w:cs="Segoe UI"/>
        </w:rPr>
        <w:t>.03.2025 14:00 - 15:30 Uhr</w:t>
      </w:r>
    </w:p>
    <w:p w14:paraId="2651785A" w14:textId="77777777" w:rsidR="0067446D" w:rsidRPr="003627C3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3627C3">
        <w:rPr>
          <w:rFonts w:ascii="Segoe UI" w:hAnsi="Segoe UI" w:cs="Segoe UI"/>
          <w:b/>
          <w:bCs/>
          <w:shd w:val="clear" w:color="auto" w:fill="FFFFFF"/>
        </w:rPr>
        <w:t>Ort</w:t>
      </w:r>
      <w:r w:rsidRPr="003627C3">
        <w:rPr>
          <w:rFonts w:ascii="Segoe UI" w:hAnsi="Segoe UI" w:cs="Segoe UI"/>
          <w:shd w:val="clear" w:color="auto" w:fill="FFFFFF"/>
        </w:rPr>
        <w:t xml:space="preserve">: Live-Webinar </w:t>
      </w:r>
    </w:p>
    <w:p w14:paraId="1E82D00A" w14:textId="177DA946" w:rsidR="0067446D" w:rsidRPr="00ED53C6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Kosten</w:t>
      </w:r>
      <w:r>
        <w:rPr>
          <w:rFonts w:ascii="Segoe UI" w:hAnsi="Segoe UI" w:cs="Segoe UI"/>
          <w:shd w:val="clear" w:color="auto" w:fill="FFFFFF"/>
        </w:rPr>
        <w:t xml:space="preserve">: </w:t>
      </w:r>
      <w:r w:rsidR="00B93540">
        <w:rPr>
          <w:rFonts w:ascii="Segoe UI" w:hAnsi="Segoe UI" w:cs="Segoe UI"/>
          <w:shd w:val="clear" w:color="auto" w:fill="FFFFFF"/>
        </w:rPr>
        <w:t>1</w:t>
      </w:r>
      <w:r>
        <w:rPr>
          <w:rFonts w:ascii="Segoe UI" w:hAnsi="Segoe UI" w:cs="Segoe UI"/>
          <w:shd w:val="clear" w:color="auto" w:fill="FFFFFF"/>
        </w:rPr>
        <w:t xml:space="preserve">50 € pro Person </w:t>
      </w:r>
      <w:r w:rsidR="00C206E1">
        <w:rPr>
          <w:rFonts w:ascii="Segoe UI" w:hAnsi="Segoe UI" w:cs="Segoe UI"/>
          <w:shd w:val="clear" w:color="auto" w:fill="FFFFFF"/>
        </w:rPr>
        <w:t>zzgl.</w:t>
      </w:r>
      <w:r>
        <w:rPr>
          <w:rFonts w:ascii="Segoe UI" w:hAnsi="Segoe UI" w:cs="Segoe UI"/>
          <w:shd w:val="clear" w:color="auto" w:fill="FFFFFF"/>
        </w:rPr>
        <w:t xml:space="preserve"> Umsatzsteuer</w:t>
      </w:r>
    </w:p>
    <w:p w14:paraId="1B73E414" w14:textId="77777777" w:rsidR="0067446D" w:rsidRDefault="0067446D" w:rsidP="0067446D">
      <w:pPr>
        <w:spacing w:line="360" w:lineRule="auto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 xml:space="preserve">Technische Voraussetzungen: </w:t>
      </w:r>
      <w:r w:rsidRPr="00907AD6">
        <w:rPr>
          <w:rFonts w:ascii="Segoe UI" w:hAnsi="Segoe UI" w:cs="Segoe UI"/>
          <w:bCs/>
          <w:shd w:val="clear" w:color="auto" w:fill="FFFFFF"/>
        </w:rPr>
        <w:t>PC, Laptop oder Tablet (Handy wird nicht empfohlen.); Internetbrowser (möglichst Chrome)</w:t>
      </w:r>
    </w:p>
    <w:p w14:paraId="7247D9D9" w14:textId="77777777" w:rsidR="00BF260D" w:rsidRDefault="00BF260D" w:rsidP="00BF260D">
      <w:pPr>
        <w:spacing w:line="360" w:lineRule="auto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Unsere Leistungen</w:t>
      </w:r>
    </w:p>
    <w:p w14:paraId="497D4B0C" w14:textId="77777777" w:rsidR="00BF260D" w:rsidRDefault="00BF260D" w:rsidP="00BF260D">
      <w:pPr>
        <w:spacing w:line="360" w:lineRule="auto"/>
        <w:rPr>
          <w:rFonts w:ascii="Segoe UI" w:hAnsi="Segoe UI" w:cs="Segoe UI"/>
        </w:rPr>
      </w:pPr>
      <w:r w:rsidRPr="008F7792">
        <w:rPr>
          <w:rFonts w:ascii="Segoe UI" w:hAnsi="Segoe UI" w:cs="Segoe UI"/>
        </w:rPr>
        <w:t>Unter der Leitung von Stefan Wutzke werden die Teilnehmenden in</w:t>
      </w:r>
      <w:r>
        <w:rPr>
          <w:rFonts w:ascii="Segoe UI" w:hAnsi="Segoe UI" w:cs="Segoe UI"/>
        </w:rPr>
        <w:t xml:space="preserve"> das Themenfeld</w:t>
      </w:r>
      <w:r w:rsidRPr="003627C3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>Gewaltschutzkonzepte</w:t>
      </w:r>
      <w:r>
        <w:rPr>
          <w:rFonts w:ascii="Segoe UI" w:hAnsi="Segoe UI" w:cs="Segoe UI"/>
        </w:rPr>
        <w:t xml:space="preserve"> eingeführt. </w:t>
      </w:r>
    </w:p>
    <w:p w14:paraId="66B4F6E1" w14:textId="77777777" w:rsidR="00BF260D" w:rsidRDefault="00BF260D" w:rsidP="00BF260D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Sie erhalten einen Einblick in das (Gewalt)Schutzkonzept eines großen und erfahrenen Jugendhilfeträgers.</w:t>
      </w:r>
    </w:p>
    <w:p w14:paraId="477008AE" w14:textId="77777777" w:rsidR="00BF260D" w:rsidRDefault="00BF260D" w:rsidP="00BF260D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Die Teilnehmenden werden </w:t>
      </w:r>
      <w:r>
        <w:rPr>
          <w:rFonts w:ascii="Segoe UI" w:hAnsi="Segoe UI" w:cs="Segoe UI"/>
          <w:shd w:val="clear" w:color="auto" w:fill="FFFFFF"/>
        </w:rPr>
        <w:t>befähigt, sich in Ihrer Arbeit vor Ort konstruktiv mit Fragen und Themen von Kinderschutz- und Gewaltschutzkonzepten auseinanderzusetzen.</w:t>
      </w:r>
    </w:p>
    <w:p w14:paraId="4DC399B5" w14:textId="72848446" w:rsidR="006E6865" w:rsidRPr="006E6865" w:rsidRDefault="006E6865" w:rsidP="0067446D">
      <w:pPr>
        <w:spacing w:line="360" w:lineRule="auto"/>
        <w:rPr>
          <w:rFonts w:ascii="Segoe UI" w:hAnsi="Segoe UI" w:cs="Segoe UI"/>
          <w:highlight w:val="yellow"/>
        </w:rPr>
      </w:pPr>
    </w:p>
    <w:sectPr w:rsidR="006E6865" w:rsidRPr="006E686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851" w:bottom="851" w:left="1134" w:header="1020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7392" w14:textId="77777777" w:rsidR="00123054" w:rsidRDefault="00123054">
      <w:pPr>
        <w:spacing w:before="0" w:after="0"/>
      </w:pPr>
      <w:r>
        <w:separator/>
      </w:r>
    </w:p>
  </w:endnote>
  <w:endnote w:type="continuationSeparator" w:id="0">
    <w:p w14:paraId="56E02E9D" w14:textId="77777777" w:rsidR="00123054" w:rsidRDefault="001230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1"/>
    <w:family w:val="swiss"/>
    <w:pitch w:val="variable"/>
    <w:sig w:usb0="E00002EF" w:usb1="4000205B" w:usb2="00000028" w:usb3="00000000" w:csb0="0000019F" w:csb1="00000000"/>
  </w:font>
  <w:font w:name="OpenSymbol">
    <w:altName w:val="Arial Unicode MS"/>
    <w:panose1 w:val="020B0604020202020204"/>
    <w:charset w:val="01"/>
    <w:family w:val="roman"/>
    <w:pitch w:val="variable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031862"/>
      <w:docPartObj>
        <w:docPartGallery w:val="Page Numbers (Bottom of Page)"/>
        <w:docPartUnique/>
      </w:docPartObj>
    </w:sdtPr>
    <w:sdtContent>
      <w:p w14:paraId="551C2CB4" w14:textId="77777777" w:rsidR="0075685D" w:rsidRDefault="00000000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0</w:t>
        </w:r>
        <w:r>
          <w:rPr>
            <w:rStyle w:val="Seitenzahl"/>
          </w:rPr>
          <w:fldChar w:fldCharType="end"/>
        </w:r>
      </w:p>
    </w:sdtContent>
  </w:sdt>
  <w:p w14:paraId="34EBC856" w14:textId="77777777" w:rsidR="0075685D" w:rsidRDefault="0075685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C342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7AE28D18" w14:textId="77777777" w:rsidR="0075685D" w:rsidRDefault="00000000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hyperlink r:id="rId1">
      <w:r w:rsidR="0075685D">
        <w:rPr>
          <w:rStyle w:val="Hyperlink"/>
          <w:rFonts w:ascii="Segoe UI" w:hAnsi="Segoe UI" w:cstheme="majorHAnsi"/>
          <w:color w:val="595959" w:themeColor="text1" w:themeTint="A6"/>
          <w:sz w:val="20"/>
          <w:szCs w:val="18"/>
          <w:lang w:val="en-US"/>
        </w:rPr>
        <w:t>www.iresa.education</w:t>
      </w:r>
    </w:hyperlink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04BD4EB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5834174F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616F06AB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FED9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1F787EAF" w14:textId="77777777" w:rsidR="0075685D" w:rsidRDefault="00000000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hyperlink r:id="rId1">
      <w:r w:rsidR="0075685D">
        <w:rPr>
          <w:rStyle w:val="Hyperlink"/>
          <w:rFonts w:ascii="Segoe UI" w:hAnsi="Segoe UI" w:cstheme="majorHAnsi"/>
          <w:color w:val="595959" w:themeColor="text1" w:themeTint="A6"/>
          <w:sz w:val="20"/>
          <w:szCs w:val="18"/>
          <w:lang w:val="en-US"/>
        </w:rPr>
        <w:t>www.iresa.education</w:t>
      </w:r>
    </w:hyperlink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CA0CDB9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70011D5A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75CFFC27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79B5E" w14:textId="77777777" w:rsidR="00123054" w:rsidRDefault="00123054">
      <w:pPr>
        <w:spacing w:before="0" w:after="0"/>
      </w:pPr>
      <w:r>
        <w:separator/>
      </w:r>
    </w:p>
  </w:footnote>
  <w:footnote w:type="continuationSeparator" w:id="0">
    <w:p w14:paraId="472EF2C8" w14:textId="77777777" w:rsidR="00123054" w:rsidRDefault="001230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4EB8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0DF3987F" wp14:editId="552E0598">
          <wp:extent cx="2088931" cy="487355"/>
          <wp:effectExtent l="0" t="0" r="0" b="0"/>
          <wp:docPr id="3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3467" cy="50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3839CB4D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9B56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619980AB" wp14:editId="58EA01E7">
          <wp:extent cx="2833370" cy="661035"/>
          <wp:effectExtent l="0" t="0" r="0" b="0"/>
          <wp:docPr id="4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3370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22B9E81E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B0109"/>
    <w:multiLevelType w:val="hybridMultilevel"/>
    <w:tmpl w:val="EF683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16B0B"/>
    <w:multiLevelType w:val="hybridMultilevel"/>
    <w:tmpl w:val="977E4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68844">
    <w:abstractNumId w:val="1"/>
  </w:num>
  <w:num w:numId="2" w16cid:durableId="37338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78"/>
    <w:rsid w:val="000058CA"/>
    <w:rsid w:val="00052B91"/>
    <w:rsid w:val="000537AA"/>
    <w:rsid w:val="00123054"/>
    <w:rsid w:val="001F1289"/>
    <w:rsid w:val="00263F14"/>
    <w:rsid w:val="00277A3E"/>
    <w:rsid w:val="002A2F9A"/>
    <w:rsid w:val="002D0729"/>
    <w:rsid w:val="003B7539"/>
    <w:rsid w:val="004A237A"/>
    <w:rsid w:val="004E4DB0"/>
    <w:rsid w:val="005115F3"/>
    <w:rsid w:val="00590783"/>
    <w:rsid w:val="005A2FF5"/>
    <w:rsid w:val="005F089E"/>
    <w:rsid w:val="0067446D"/>
    <w:rsid w:val="006C28BE"/>
    <w:rsid w:val="006C3D1D"/>
    <w:rsid w:val="006E05ED"/>
    <w:rsid w:val="006E6865"/>
    <w:rsid w:val="006E7C39"/>
    <w:rsid w:val="006F2736"/>
    <w:rsid w:val="007057CF"/>
    <w:rsid w:val="0075685D"/>
    <w:rsid w:val="00790E56"/>
    <w:rsid w:val="007A0C85"/>
    <w:rsid w:val="007C51FC"/>
    <w:rsid w:val="00817C00"/>
    <w:rsid w:val="0083348C"/>
    <w:rsid w:val="0087554C"/>
    <w:rsid w:val="008E2E78"/>
    <w:rsid w:val="00907AD6"/>
    <w:rsid w:val="009112FF"/>
    <w:rsid w:val="009238AF"/>
    <w:rsid w:val="009B4E6A"/>
    <w:rsid w:val="00AB2BE2"/>
    <w:rsid w:val="00AE22D1"/>
    <w:rsid w:val="00B93540"/>
    <w:rsid w:val="00BF260D"/>
    <w:rsid w:val="00C206E1"/>
    <w:rsid w:val="00DD0C14"/>
    <w:rsid w:val="00E444EF"/>
    <w:rsid w:val="00E95D18"/>
    <w:rsid w:val="00ED53C6"/>
    <w:rsid w:val="00F02142"/>
    <w:rsid w:val="00F4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6456E"/>
  <w15:docId w15:val="{88149763-B392-4E4C-A5ED-E6D47B33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CF4"/>
    <w:pPr>
      <w:suppressAutoHyphens w:val="0"/>
      <w:spacing w:before="12" w:after="12"/>
    </w:pPr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qFormat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bsatz-Standardschriftart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Hyperlink">
    <w:name w:val="Hyperlink"/>
    <w:basedOn w:val="Absatz-Standardschriftart"/>
    <w:uiPriority w:val="99"/>
    <w:unhideWhenUsed/>
    <w:rsid w:val="006B1CD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SprechblasentextZchn">
    <w:name w:val="Sprechblasentext Zchn"/>
    <w:basedOn w:val="Absatz-Standardschriftart"/>
    <w:uiPriority w:val="99"/>
    <w:semiHidden/>
    <w:qFormat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KommentarthemaZchn">
    <w:name w:val="Kommentarthema Zchn"/>
    <w:basedOn w:val="KommentartextZchn"/>
    <w:uiPriority w:val="99"/>
    <w:semiHidden/>
    <w:qFormat/>
    <w:rPr>
      <w:b/>
      <w:bCs/>
      <w:sz w:val="20"/>
      <w:szCs w:val="20"/>
    </w:rPr>
  </w:style>
  <w:style w:type="character" w:customStyle="1" w:styleId="KopfzeileZchn">
    <w:name w:val="Kopfzeile Zchn"/>
    <w:basedOn w:val="Absatz-Standardschriftart"/>
    <w:uiPriority w:val="99"/>
    <w:qFormat/>
  </w:style>
  <w:style w:type="character" w:customStyle="1" w:styleId="FuzeileZchn">
    <w:name w:val="Fußzeile Zchn"/>
    <w:basedOn w:val="Absatz-Standardschriftart"/>
    <w:uiPriority w:val="99"/>
    <w:qFormat/>
  </w:style>
  <w:style w:type="character" w:styleId="NichtaufgelsteErwhnung">
    <w:name w:val="Unresolved Mention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23337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qFormat/>
  </w:style>
  <w:style w:type="character" w:customStyle="1" w:styleId="berschrift1Zchn">
    <w:name w:val="Überschrift 1 Zchn"/>
    <w:basedOn w:val="Absatz-Standardschriftart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de-DE"/>
    </w:rPr>
  </w:style>
  <w:style w:type="character" w:customStyle="1" w:styleId="innercontentcontainer">
    <w:name w:val="innercontentcontainer"/>
    <w:basedOn w:val="Absatz-Standardschriftart"/>
    <w:qFormat/>
  </w:style>
  <w:style w:type="character" w:customStyle="1" w:styleId="berschrift2Zchn">
    <w:name w:val="Überschrift 2 Zchn"/>
    <w:basedOn w:val="Absatz-Standardschriftart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d-plain">
    <w:name w:val="md-plain"/>
    <w:basedOn w:val="Absatz-Standardschriftart"/>
    <w:qFormat/>
  </w:style>
  <w:style w:type="character" w:customStyle="1" w:styleId="berschrift4Zchn">
    <w:name w:val="Überschrift 4 Zchn"/>
    <w:basedOn w:val="Absatz-Standardschriftart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ode">
    <w:name w:val="HTML Code"/>
    <w:basedOn w:val="Absatz-Standardschriftart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bsatz-Standardschriftart1">
    <w:name w:val="Absatz-Standardschriftart1"/>
    <w:qFormat/>
    <w:rsid w:val="00FC782D"/>
    <w:rPr>
      <w:rFonts w:ascii="Open Sans" w:hAnsi="Open Sans"/>
      <w:sz w:val="22"/>
    </w:rPr>
  </w:style>
  <w:style w:type="character" w:customStyle="1" w:styleId="Funotenzeichen2">
    <w:name w:val="Fußnotenzeichen2"/>
    <w:qFormat/>
    <w:rsid w:val="00FE2797"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Zeilennummer1">
    <w:name w:val="Zeilennummer1"/>
    <w:qFormat/>
  </w:style>
  <w:style w:type="character" w:customStyle="1" w:styleId="Aufzhlungszeichen2">
    <w:name w:val="Aufzählungszeichen2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">
    <w:name w:val="caption11"/>
    <w:basedOn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Standard"/>
    <w:uiPriority w:val="11"/>
    <w:qFormat/>
    <w:pPr>
      <w:spacing w:before="200" w:after="200"/>
    </w:pPr>
  </w:style>
  <w:style w:type="paragraph" w:styleId="Zitat">
    <w:name w:val="Quote"/>
    <w:basedOn w:val="Standard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dnotentext">
    <w:name w:val="endnote text"/>
    <w:basedOn w:val="Standard"/>
    <w:uiPriority w:val="99"/>
    <w:semiHidden/>
    <w:unhideWhenUsed/>
    <w:rPr>
      <w:sz w:val="20"/>
    </w:rPr>
  </w:style>
  <w:style w:type="paragraph" w:styleId="Verzeichnis1">
    <w:name w:val="toc 1"/>
    <w:basedOn w:val="Standard"/>
    <w:uiPriority w:val="39"/>
    <w:unhideWhenUsed/>
    <w:pPr>
      <w:spacing w:before="0" w:after="57"/>
    </w:pPr>
  </w:style>
  <w:style w:type="paragraph" w:styleId="Verzeichnis2">
    <w:name w:val="toc 2"/>
    <w:basedOn w:val="Standard"/>
    <w:uiPriority w:val="39"/>
    <w:unhideWhenUsed/>
    <w:pPr>
      <w:spacing w:before="0" w:after="57"/>
      <w:ind w:left="283"/>
    </w:pPr>
  </w:style>
  <w:style w:type="paragraph" w:styleId="Verzeichnis3">
    <w:name w:val="toc 3"/>
    <w:basedOn w:val="Standard"/>
    <w:uiPriority w:val="39"/>
    <w:unhideWhenUsed/>
    <w:pPr>
      <w:spacing w:before="0" w:after="57"/>
      <w:ind w:left="567"/>
    </w:pPr>
  </w:style>
  <w:style w:type="paragraph" w:styleId="Verzeichnis4">
    <w:name w:val="toc 4"/>
    <w:basedOn w:val="Standard"/>
    <w:uiPriority w:val="39"/>
    <w:unhideWhenUsed/>
    <w:pPr>
      <w:spacing w:before="0" w:after="57"/>
      <w:ind w:left="850"/>
    </w:pPr>
  </w:style>
  <w:style w:type="paragraph" w:styleId="Verzeichnis5">
    <w:name w:val="toc 5"/>
    <w:basedOn w:val="Standard"/>
    <w:uiPriority w:val="39"/>
    <w:unhideWhenUsed/>
    <w:pPr>
      <w:spacing w:before="0" w:after="57"/>
      <w:ind w:left="1134"/>
    </w:pPr>
  </w:style>
  <w:style w:type="paragraph" w:styleId="Verzeichnis6">
    <w:name w:val="toc 6"/>
    <w:basedOn w:val="Standard"/>
    <w:uiPriority w:val="39"/>
    <w:unhideWhenUsed/>
    <w:pPr>
      <w:spacing w:before="0" w:after="57"/>
      <w:ind w:left="1417"/>
    </w:pPr>
  </w:style>
  <w:style w:type="paragraph" w:styleId="Verzeichnis7">
    <w:name w:val="toc 7"/>
    <w:basedOn w:val="Standard"/>
    <w:uiPriority w:val="39"/>
    <w:unhideWhenUsed/>
    <w:pPr>
      <w:spacing w:before="0" w:after="57"/>
      <w:ind w:left="1701"/>
    </w:pPr>
  </w:style>
  <w:style w:type="paragraph" w:styleId="Verzeichnis8">
    <w:name w:val="toc 8"/>
    <w:basedOn w:val="Standard"/>
    <w:uiPriority w:val="39"/>
    <w:unhideWhenUsed/>
    <w:pPr>
      <w:spacing w:before="0" w:after="57"/>
      <w:ind w:left="1984"/>
    </w:pPr>
  </w:style>
  <w:style w:type="paragraph" w:styleId="Verzeichnis9">
    <w:name w:val="toc 9"/>
    <w:basedOn w:val="Standard"/>
    <w:uiPriority w:val="39"/>
    <w:unhideWhenUsed/>
    <w:pPr>
      <w:spacing w:before="0" w:after="57"/>
      <w:ind w:left="2268"/>
    </w:pPr>
  </w:style>
  <w:style w:type="paragraph" w:customStyle="1" w:styleId="indexheading1">
    <w:name w:val="index heading1"/>
    <w:basedOn w:val="berschrift"/>
    <w:qFormat/>
  </w:style>
  <w:style w:type="paragraph" w:customStyle="1" w:styleId="indexheading2">
    <w:name w:val="index heading2"/>
    <w:basedOn w:val="berschrift"/>
    <w:qFormat/>
  </w:style>
  <w:style w:type="paragraph" w:styleId="Indexberschrift">
    <w:name w:val="index heading"/>
    <w:basedOn w:val="berschrift"/>
  </w:style>
  <w:style w:type="paragraph" w:styleId="Inhaltsverzeichnisberschrift">
    <w:name w:val="TOC Heading"/>
    <w:uiPriority w:val="39"/>
    <w:unhideWhenUsed/>
    <w:qFormat/>
  </w:style>
  <w:style w:type="paragraph" w:styleId="Abbildungsverzeichnis">
    <w:name w:val="table of figures"/>
    <w:basedOn w:val="Standard"/>
    <w:uiPriority w:val="99"/>
    <w:unhideWhenUsed/>
    <w:qFormat/>
  </w:style>
  <w:style w:type="paragraph" w:styleId="Funotentext">
    <w:name w:val="footnote text"/>
    <w:basedOn w:val="Standard"/>
    <w:uiPriority w:val="99"/>
    <w:semiHidden/>
    <w:unhideWhenUsed/>
    <w:rPr>
      <w:sz w:val="20"/>
      <w:szCs w:val="20"/>
    </w:rPr>
  </w:style>
  <w:style w:type="paragraph" w:styleId="Listenabsatz">
    <w:name w:val="List Paragraph"/>
    <w:basedOn w:val="Standard"/>
    <w:uiPriority w:val="34"/>
    <w:qFormat/>
    <w:pPr>
      <w:spacing w:before="0" w:after="0"/>
      <w:ind w:left="720"/>
      <w:contextualSpacing/>
    </w:pPr>
  </w:style>
  <w:style w:type="paragraph" w:styleId="Sprechblasentext">
    <w:name w:val="Balloon Text"/>
    <w:basedOn w:val="Standard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uiPriority w:val="99"/>
    <w:semiHidden/>
    <w:unhideWhenUsed/>
    <w:qFormat/>
    <w:rPr>
      <w:sz w:val="20"/>
      <w:szCs w:val="20"/>
    </w:rPr>
  </w:style>
  <w:style w:type="paragraph" w:styleId="Kommentarthema">
    <w:name w:val="annotation subject"/>
    <w:basedOn w:val="Kommentartext"/>
    <w:uiPriority w:val="99"/>
    <w:semiHidden/>
    <w:unhideWhenUsed/>
    <w:qFormat/>
    <w:rPr>
      <w:b/>
      <w:bCs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Calibri" w:eastAsia="Calibri" w:hAnsi="Calibri" w:cs="Calibri"/>
      <w:color w:val="000000"/>
    </w:rPr>
  </w:style>
  <w:style w:type="paragraph" w:styleId="StandardWeb">
    <w:name w:val="Normal (Web)"/>
    <w:basedOn w:val="Standard"/>
    <w:uiPriority w:val="99"/>
    <w:unhideWhenUsed/>
    <w:qFormat/>
    <w:pPr>
      <w:spacing w:beforeAutospacing="1" w:after="142" w:line="276" w:lineRule="auto"/>
    </w:pPr>
  </w:style>
  <w:style w:type="paragraph" w:customStyle="1" w:styleId="c-reading-companionreference-citation">
    <w:name w:val="c-reading-companion__reference-citation"/>
    <w:basedOn w:val="Standard"/>
    <w:qFormat/>
    <w:pPr>
      <w:spacing w:beforeAutospacing="1" w:afterAutospacing="1"/>
    </w:pPr>
  </w:style>
  <w:style w:type="paragraph" w:customStyle="1" w:styleId="Text">
    <w:name w:val="Text"/>
    <w:qFormat/>
    <w:rPr>
      <w:rFonts w:ascii="Helvetica" w:eastAsia="Arial Unicode MS" w:hAnsi="Helvetica" w:cs="Arial Unicode MS"/>
      <w:color w:val="000000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md-end-block">
    <w:name w:val="md-end-block"/>
    <w:basedOn w:val="Standard"/>
    <w:qFormat/>
    <w:pPr>
      <w:spacing w:beforeAutospacing="1" w:afterAutospacing="1"/>
    </w:pPr>
  </w:style>
  <w:style w:type="paragraph" w:styleId="berarbeitung">
    <w:name w:val="Revision"/>
    <w:uiPriority w:val="99"/>
    <w:semiHidden/>
    <w:qFormat/>
  </w:style>
  <w:style w:type="paragraph" w:customStyle="1" w:styleId="Standard1">
    <w:name w:val="Standard1"/>
    <w:basedOn w:val="Standard"/>
    <w:qFormat/>
    <w:rsid w:val="00FE2797"/>
    <w:rPr>
      <w:rFonts w:ascii="Calibri" w:eastAsia="Calibri" w:hAnsi="Calibri" w:cs="Arial"/>
      <w:color w:val="000000"/>
      <w:lang w:eastAsia="zh-CN" w:bidi="hi-IN"/>
    </w:rPr>
  </w:style>
  <w:style w:type="paragraph" w:customStyle="1" w:styleId="Footnote">
    <w:name w:val="Footnote"/>
    <w:basedOn w:val="Standard1"/>
    <w:qFormat/>
    <w:rsid w:val="00FE2797"/>
    <w:pPr>
      <w:ind w:left="339" w:hanging="338"/>
    </w:pPr>
    <w:rPr>
      <w:sz w:val="20"/>
      <w:szCs w:val="20"/>
    </w:rPr>
  </w:style>
  <w:style w:type="paragraph" w:customStyle="1" w:styleId="Listenabsatz1">
    <w:name w:val="Listenabsatz1"/>
    <w:basedOn w:val="Standard"/>
    <w:qFormat/>
    <w:rsid w:val="00EB1AAC"/>
    <w:pPr>
      <w:ind w:left="720"/>
    </w:pPr>
    <w:rPr>
      <w:rFonts w:ascii="Calibri" w:eastAsia="Calibri" w:hAnsi="Calibri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esa.educatio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esa.educ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loriangerlach/Nextcloud/posteingang/2024-06-07_ausschreibung_inklusive_leistungsangebote_und_entgeltvereinbarun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A233AF2-D06C-4739-9F24-6100E2EB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2024-06-07_ausschreibung_inklusive_leistungsangebote_und_entgeltvereinbarungen.dotx</Template>
  <TotalTime>0</TotalTime>
  <Pages>2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Gerlach</dc:creator>
  <dc:description/>
  <cp:lastModifiedBy>Justus Alpers</cp:lastModifiedBy>
  <cp:revision>6</cp:revision>
  <cp:lastPrinted>2024-04-23T18:16:00Z</cp:lastPrinted>
  <dcterms:created xsi:type="dcterms:W3CDTF">2025-02-24T08:54:00Z</dcterms:created>
  <dcterms:modified xsi:type="dcterms:W3CDTF">2025-02-24T13:21:00Z</dcterms:modified>
  <dc:language>de-DE</dc:language>
</cp:coreProperties>
</file>